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中间件统一管理平台产品供应商报名材料需求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供应商应为具有相关经营范围、有资格和能力提供中间件统一管理平台产品的原厂商；</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近三年（2022年1月1日至今）参与本次报名产品同系列产品的采购合同案例，包括：采购合同首页、采购产品内容/配置页、甲乙双方盖章页。上述材料如果为复印件，需要加盖原厂商公章，如果提供的材料为多页，还需要在每页加盖骑缝章。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提供技术白皮书、使用手册等材料；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提供报名产品已支持纳管的中间件种类，包括主流信创中间件、开源中间件等；</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提供报名产品已支持纳管的中间件配置项，如版本信息、线程池、JDBC连接池、JVM使用率等；</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提供报名产品在自动化巡检、安全基线检查、故障分析、自动化升级等运维自动化方面的材料；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提供报名产品研发团队情况，以及后续可投入人力资源情况；</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提供其他供应商认为需要反馈的材料；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提供代表供应商参与本项目的联系人、联系电话、单位邮箱，以及公司授权说明文件、授权人身份证明复印件等材料；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请供应商按上述要求提供报名材料。对于无法提供的内容，也请具体说明原因；</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以上材料均需加盖单位公章。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5"/>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12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9"/>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9"/>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中间件统一管理平台产品案例情况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所投产品型号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4"/>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关于中间件统一管理平台调研项目的授权书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7"/>
                <w:lang w:val="en-US" w:eastAsia="zh-CN" w:bidi="ar"/>
              </w:rPr>
            </w:pPr>
            <w:r>
              <w:rPr>
                <w:rStyle w:val="7"/>
                <w:lang w:val="en-US" w:eastAsia="zh-CN" w:bidi="ar"/>
              </w:rPr>
              <w:t>中国农业发展银行：</w:t>
            </w:r>
            <w:r>
              <w:rPr>
                <w:rStyle w:val="7"/>
                <w:lang w:val="en-US" w:eastAsia="zh-CN" w:bidi="ar"/>
              </w:rPr>
              <w:br w:type="textWrapping"/>
            </w:r>
            <w:r>
              <w:rPr>
                <w:rStyle w:val="7"/>
                <w:lang w:val="en-US" w:eastAsia="zh-CN" w:bidi="ar"/>
              </w:rPr>
              <w:t xml:space="preserve"> </w:t>
            </w:r>
            <w:r>
              <w:rPr>
                <w:rStyle w:val="7"/>
                <w:rFonts w:hint="eastAsia"/>
                <w:lang w:val="en-US" w:eastAsia="zh-CN" w:bidi="ar"/>
              </w:rPr>
              <w:t xml:space="preserve"> </w:t>
            </w:r>
            <w:r>
              <w:rPr>
                <w:rStyle w:val="7"/>
                <w:lang w:val="en-US" w:eastAsia="zh-CN" w:bidi="ar"/>
              </w:rPr>
              <w:t xml:space="preserve">  今通过公开发布渠道知悉贵行拟开展</w:t>
            </w:r>
            <w:r>
              <w:rPr>
                <w:rStyle w:val="7"/>
                <w:rFonts w:hint="eastAsia"/>
                <w:lang w:val="en-US" w:eastAsia="zh-CN" w:bidi="ar"/>
              </w:rPr>
              <w:t>中间件统一管理平台技术方案和</w:t>
            </w:r>
            <w:r>
              <w:rPr>
                <w:rStyle w:val="7"/>
                <w:lang w:val="en-US" w:eastAsia="zh-CN" w:bidi="ar"/>
              </w:rPr>
              <w:t>配置</w:t>
            </w:r>
            <w:r>
              <w:rPr>
                <w:rStyle w:val="7"/>
                <w:rFonts w:hint="eastAsia"/>
                <w:lang w:val="en-US" w:eastAsia="zh-CN" w:bidi="ar"/>
              </w:rPr>
              <w:t>指标</w:t>
            </w:r>
            <w:r>
              <w:rPr>
                <w:rStyle w:val="7"/>
                <w:lang w:val="en-US" w:eastAsia="zh-CN" w:bidi="ar"/>
              </w:rPr>
              <w:t>制订工作，现授权我公司xxx人员和贵司经办人员开展以上工作，并在整个项目经办过程承诺如下：</w:t>
            </w:r>
            <w:r>
              <w:rPr>
                <w:rStyle w:val="7"/>
                <w:lang w:val="en-US" w:eastAsia="zh-CN" w:bidi="ar"/>
              </w:rPr>
              <w:br w:type="textWrapping"/>
            </w:r>
            <w:r>
              <w:rPr>
                <w:rStyle w:val="7"/>
                <w:lang w:val="en-US" w:eastAsia="zh-CN" w:bidi="ar"/>
              </w:rPr>
              <w:t>1.对于客户经理提交材料的承诺，承诺提交邮件（官方邮箱地址）、书面（授权相关材料客户经理签字生效）等材料代表公司。</w:t>
            </w:r>
            <w:r>
              <w:rPr>
                <w:rStyle w:val="7"/>
                <w:lang w:val="en-US" w:eastAsia="zh-CN" w:bidi="ar"/>
              </w:rPr>
              <w:br w:type="textWrapping"/>
            </w:r>
            <w:r>
              <w:rPr>
                <w:rStyle w:val="7"/>
                <w:lang w:val="en-US" w:eastAsia="zh-CN" w:bidi="ar"/>
              </w:rPr>
              <w:t>2.廉洁承诺。</w:t>
            </w:r>
          </w:p>
          <w:p>
            <w:pPr>
              <w:keepNext w:val="0"/>
              <w:keepLines w:val="0"/>
              <w:widowControl/>
              <w:suppressLineNumbers w:val="0"/>
              <w:jc w:val="left"/>
              <w:textAlignment w:val="top"/>
              <w:rPr>
                <w:rStyle w:val="7"/>
                <w:lang w:val="en-US" w:eastAsia="zh-CN" w:bidi="ar"/>
              </w:rPr>
            </w:pPr>
            <w:r>
              <w:rPr>
                <w:rStyle w:val="7"/>
                <w:lang w:val="en-US" w:eastAsia="zh-CN" w:bidi="ar"/>
              </w:rPr>
              <w:br w:type="textWrapping"/>
            </w:r>
            <w:r>
              <w:rPr>
                <w:rStyle w:val="7"/>
                <w:lang w:val="en-US" w:eastAsia="zh-CN" w:bidi="ar"/>
              </w:rPr>
              <w:t xml:space="preserve">                                                                  </w:t>
            </w:r>
            <w:r>
              <w:rPr>
                <w:rStyle w:val="7"/>
                <w:rFonts w:hint="eastAsia"/>
                <w:i w:val="0"/>
                <w:iCs w:val="0"/>
                <w:color w:val="000000"/>
                <w:lang w:val="en-US" w:eastAsia="zh-CN" w:bidi="ar"/>
              </w:rPr>
              <w:t>xxxxxx</w:t>
            </w:r>
            <w:r>
              <w:rPr>
                <w:rStyle w:val="7"/>
                <w:lang w:val="en-US" w:eastAsia="zh-CN" w:bidi="ar"/>
              </w:rPr>
              <w:t xml:space="preserve">公司    </w:t>
            </w:r>
          </w:p>
          <w:p>
            <w:pPr>
              <w:keepNext w:val="0"/>
              <w:keepLines w:val="0"/>
              <w:widowControl/>
              <w:suppressLineNumbers w:val="0"/>
              <w:ind w:firstLine="7440" w:firstLineChars="3100"/>
              <w:jc w:val="left"/>
              <w:textAlignment w:val="top"/>
              <w:rPr>
                <w:rStyle w:val="7"/>
                <w:lang w:val="en-US" w:eastAsia="zh-CN" w:bidi="ar"/>
              </w:rPr>
            </w:pPr>
            <w:r>
              <w:rPr>
                <w:rStyle w:val="7"/>
                <w:lang w:val="en-US" w:eastAsia="zh-CN" w:bidi="ar"/>
              </w:rPr>
              <w:t xml:space="preserve"> xxxx年xx月xx日</w:t>
            </w:r>
          </w:p>
          <w:p>
            <w:pPr>
              <w:keepNext w:val="0"/>
              <w:keepLines w:val="0"/>
              <w:widowControl/>
              <w:suppressLineNumbers w:val="0"/>
              <w:ind w:firstLine="7440" w:firstLineChars="3100"/>
              <w:jc w:val="left"/>
              <w:textAlignment w:val="top"/>
              <w:rPr>
                <w:rStyle w:val="7"/>
                <w:rFonts w:hint="eastAsia"/>
                <w:lang w:val="en-US" w:eastAsia="zh-CN" w:bidi="ar"/>
              </w:rPr>
            </w:pPr>
          </w:p>
        </w:tc>
      </w:tr>
    </w:tbl>
    <w:p>
      <w:pPr>
        <w:rPr>
          <w:rFonts w:hint="eastAsia" w:ascii="黑体" w:hAnsi="黑体" w:eastAsia="黑体" w:cs="黑体"/>
          <w:sz w:val="32"/>
          <w:lang w:val="en-US" w:eastAsia="zh-CN"/>
        </w:rPr>
      </w:pPr>
      <w:r>
        <w:rPr>
          <w:rFonts w:hint="eastAsia" w:ascii="黑体" w:hAnsi="黑体" w:eastAsia="黑体" w:cs="黑体"/>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bookmarkStart w:id="0" w:name="_GoBack"/>
      <w:bookmarkEnd w:id="0"/>
      <w:r>
        <w:rPr>
          <w:rFonts w:hint="eastAsia" w:ascii="黑体" w:hAnsi="黑体" w:eastAsia="黑体" w:cs="黑体"/>
          <w:sz w:val="32"/>
          <w:lang w:val="en-US" w:eastAsia="zh-CN"/>
        </w:rPr>
        <w:t>附件3.</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中国农业发展银行智能算力平台采购项目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rPr>
          <w:rFonts w:hint="eastAsia" w:ascii="黑体" w:hAnsi="黑体" w:eastAsia="黑体" w:cs="黑体"/>
          <w:sz w:val="32"/>
          <w:lang w:val="en-US" w:eastAsia="zh-CN"/>
        </w:rPr>
      </w:pPr>
      <w:r>
        <w:rPr>
          <w:rFonts w:hint="eastAsia" w:ascii="黑体" w:hAnsi="黑体" w:eastAsia="黑体" w:cs="黑体"/>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附件4.</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中国农业发展银行智能算力平台采购项目组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widowControl w:val="0"/>
        <w:jc w:val="both"/>
        <w:rPr>
          <w:rFonts w:hint="default" w:ascii="Calibri" w:hAnsi="Calibri" w:eastAsia="宋体" w:cs="Times New Roman"/>
          <w:kern w:val="2"/>
          <w:sz w:val="21"/>
          <w:szCs w:val="22"/>
          <w:lang w:val="en-US" w:eastAsia="zh-CN" w:bidi="ar-SA"/>
        </w:rPr>
      </w:pPr>
    </w:p>
    <w:p>
      <w:pPr>
        <w:rPr>
          <w:rFonts w:ascii="Calibri" w:hAnsi="Calibri"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3D1B8AFF"/>
    <w:multiLevelType w:val="singleLevel"/>
    <w:tmpl w:val="3D1B8A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94B27"/>
    <w:rsid w:val="041E1B2E"/>
    <w:rsid w:val="07F31A4B"/>
    <w:rsid w:val="0A9D7935"/>
    <w:rsid w:val="0C5D191D"/>
    <w:rsid w:val="0C9D6E83"/>
    <w:rsid w:val="0FDA4714"/>
    <w:rsid w:val="11E4195E"/>
    <w:rsid w:val="127C3C10"/>
    <w:rsid w:val="12C46196"/>
    <w:rsid w:val="13C1339D"/>
    <w:rsid w:val="14775224"/>
    <w:rsid w:val="14B16A0A"/>
    <w:rsid w:val="158342CE"/>
    <w:rsid w:val="176F5CB9"/>
    <w:rsid w:val="1D104B3E"/>
    <w:rsid w:val="1ED27883"/>
    <w:rsid w:val="20D2072F"/>
    <w:rsid w:val="225D7134"/>
    <w:rsid w:val="22FF7959"/>
    <w:rsid w:val="239F6981"/>
    <w:rsid w:val="2423675C"/>
    <w:rsid w:val="244D5EFF"/>
    <w:rsid w:val="24BE41DB"/>
    <w:rsid w:val="25863AF0"/>
    <w:rsid w:val="271A4484"/>
    <w:rsid w:val="286B5A12"/>
    <w:rsid w:val="316E09A9"/>
    <w:rsid w:val="3558467A"/>
    <w:rsid w:val="37425A44"/>
    <w:rsid w:val="3B3A1D75"/>
    <w:rsid w:val="3E767887"/>
    <w:rsid w:val="406A0C1B"/>
    <w:rsid w:val="42345558"/>
    <w:rsid w:val="42900C2F"/>
    <w:rsid w:val="470F19E8"/>
    <w:rsid w:val="477C23EB"/>
    <w:rsid w:val="485D0000"/>
    <w:rsid w:val="49050923"/>
    <w:rsid w:val="4A4D5AF6"/>
    <w:rsid w:val="4C277AEC"/>
    <w:rsid w:val="4CCC65AC"/>
    <w:rsid w:val="4D8220AC"/>
    <w:rsid w:val="4D964E50"/>
    <w:rsid w:val="4DF155A7"/>
    <w:rsid w:val="4FE172B0"/>
    <w:rsid w:val="50323AE1"/>
    <w:rsid w:val="50FA1B00"/>
    <w:rsid w:val="52E8530B"/>
    <w:rsid w:val="55032525"/>
    <w:rsid w:val="583B0D6E"/>
    <w:rsid w:val="5AB741B0"/>
    <w:rsid w:val="5B1C4E27"/>
    <w:rsid w:val="5D702D19"/>
    <w:rsid w:val="5DCA670A"/>
    <w:rsid w:val="5E155FB3"/>
    <w:rsid w:val="5EEF5898"/>
    <w:rsid w:val="5FC4513E"/>
    <w:rsid w:val="6205428E"/>
    <w:rsid w:val="63AD4BBC"/>
    <w:rsid w:val="68686F8D"/>
    <w:rsid w:val="6CF33D87"/>
    <w:rsid w:val="6D15786D"/>
    <w:rsid w:val="712F24DB"/>
    <w:rsid w:val="71692951"/>
    <w:rsid w:val="73993B67"/>
    <w:rsid w:val="74981195"/>
    <w:rsid w:val="76D66D89"/>
    <w:rsid w:val="77501DCD"/>
    <w:rsid w:val="780F51F3"/>
    <w:rsid w:val="7AD46E57"/>
    <w:rsid w:val="7C2E2576"/>
    <w:rsid w:val="7D5D44AD"/>
    <w:rsid w:val="7E7753E9"/>
    <w:rsid w:val="7E8A1644"/>
    <w:rsid w:val="7EEC1AA7"/>
    <w:rsid w:val="7FBA0E3F"/>
    <w:rsid w:val="B5EEE917"/>
    <w:rsid w:val="D717973E"/>
    <w:rsid w:val="DFFF48A3"/>
    <w:rsid w:val="FF3FB4B4"/>
    <w:rsid w:val="FFFF1F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1297974399\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743</Words>
  <Characters>795</Characters>
  <Lines>0</Lines>
  <Paragraphs>0</Paragraphs>
  <TotalTime>0</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2024-01-31T08:31:00Z</dcterms:created>
  <dc:creator>殷志强</dc:creator>
  <cp:lastModifiedBy>高玛娜</cp:lastModifiedBy>
  <cp:lastPrinted>2024-01-31T15:44:00Z</cp:lastPrinted>
  <dcterms:modified xsi:type="dcterms:W3CDTF">2025-02-14T06:19:06Z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6F5737E0BF81080693796A675528362D_43</vt:lpwstr>
  </property>
</Properties>
</file>